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48" w:rsidRDefault="00023748" w:rsidP="00E617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74035074"/>
    </w:p>
    <w:p w:rsidR="00E617D5" w:rsidRPr="0087283C" w:rsidRDefault="00E617D5" w:rsidP="00E617D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3C4043"/>
          <w:sz w:val="28"/>
          <w:szCs w:val="28"/>
        </w:rPr>
      </w:pPr>
      <w:bookmarkStart w:id="1" w:name="_GoBack"/>
      <w:r w:rsidRPr="0087283C">
        <w:rPr>
          <w:rFonts w:asciiTheme="minorHAnsi" w:hAnsiTheme="minorHAnsi" w:cstheme="minorHAnsi"/>
          <w:b/>
          <w:bCs/>
          <w:color w:val="3C4043"/>
          <w:sz w:val="28"/>
          <w:szCs w:val="28"/>
        </w:rPr>
        <w:t>RICHIESTA CONSENSO PER L’UTILIZZO DI</w:t>
      </w:r>
    </w:p>
    <w:p w:rsidR="00E617D5" w:rsidRPr="0087283C" w:rsidRDefault="00E617D5" w:rsidP="00E617D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3C4043"/>
          <w:sz w:val="28"/>
          <w:szCs w:val="28"/>
        </w:rPr>
      </w:pPr>
      <w:r w:rsidRPr="0087283C">
        <w:rPr>
          <w:rFonts w:asciiTheme="minorHAnsi" w:hAnsiTheme="minorHAnsi" w:cstheme="minorHAnsi"/>
          <w:b/>
          <w:bCs/>
          <w:color w:val="3C4043"/>
          <w:sz w:val="28"/>
          <w:szCs w:val="28"/>
        </w:rPr>
        <w:t>G</w:t>
      </w:r>
      <w:r>
        <w:rPr>
          <w:rFonts w:asciiTheme="minorHAnsi" w:hAnsiTheme="minorHAnsi" w:cstheme="minorHAnsi"/>
          <w:b/>
          <w:bCs/>
          <w:color w:val="3C4043"/>
          <w:sz w:val="28"/>
          <w:szCs w:val="28"/>
        </w:rPr>
        <w:t>-</w:t>
      </w:r>
      <w:r w:rsidRPr="0087283C">
        <w:rPr>
          <w:rFonts w:asciiTheme="minorHAnsi" w:hAnsiTheme="minorHAnsi" w:cstheme="minorHAnsi"/>
          <w:b/>
          <w:bCs/>
          <w:color w:val="3C4043"/>
          <w:sz w:val="28"/>
          <w:szCs w:val="28"/>
        </w:rPr>
        <w:t>SUITE FOR EDUCATION</w:t>
      </w:r>
    </w:p>
    <w:bookmarkEnd w:id="1"/>
    <w:p w:rsidR="00E617D5" w:rsidRPr="0087283C" w:rsidRDefault="00E617D5" w:rsidP="00E617D5">
      <w:pPr>
        <w:autoSpaceDE w:val="0"/>
        <w:autoSpaceDN w:val="0"/>
        <w:adjustRightInd w:val="0"/>
        <w:rPr>
          <w:rFonts w:asciiTheme="minorHAnsi" w:hAnsiTheme="minorHAnsi" w:cstheme="minorHAnsi"/>
          <w:color w:val="3C4043"/>
          <w:sz w:val="22"/>
          <w:szCs w:val="22"/>
        </w:rPr>
      </w:pPr>
    </w:p>
    <w:p w:rsidR="00E617D5" w:rsidRPr="0087283C" w:rsidRDefault="00E617D5" w:rsidP="00E617D5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theme="minorHAnsi"/>
          <w:color w:val="3C4043"/>
          <w:sz w:val="22"/>
          <w:szCs w:val="22"/>
        </w:rPr>
      </w:pPr>
      <w:r w:rsidRPr="0087283C">
        <w:rPr>
          <w:rFonts w:asciiTheme="minorHAnsi" w:hAnsiTheme="minorHAnsi" w:cstheme="minorHAnsi"/>
          <w:color w:val="3C4043"/>
          <w:sz w:val="22"/>
          <w:szCs w:val="22"/>
        </w:rPr>
        <w:t>Gentili genitori/tutori/studenti,</w:t>
      </w:r>
    </w:p>
    <w:p w:rsidR="00E617D5" w:rsidRPr="0087283C" w:rsidRDefault="00E617D5" w:rsidP="00E617D5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theme="minorHAnsi"/>
          <w:color w:val="3C4043"/>
          <w:sz w:val="22"/>
          <w:szCs w:val="22"/>
        </w:rPr>
      </w:pPr>
      <w:r w:rsidRPr="0087283C">
        <w:rPr>
          <w:rFonts w:asciiTheme="minorHAnsi" w:hAnsiTheme="minorHAnsi" w:cstheme="minorHAnsi"/>
          <w:color w:val="3C4043"/>
          <w:sz w:val="22"/>
          <w:szCs w:val="22"/>
        </w:rPr>
        <w:t xml:space="preserve">nell’IIS Liceo “G. CASIRAGHI” utilizziamo il software Google Suite for </w:t>
      </w:r>
      <w:proofErr w:type="spellStart"/>
      <w:r w:rsidRPr="0087283C">
        <w:rPr>
          <w:rFonts w:asciiTheme="minorHAnsi" w:hAnsiTheme="minorHAnsi" w:cstheme="minorHAnsi"/>
          <w:color w:val="3C4043"/>
          <w:sz w:val="22"/>
          <w:szCs w:val="22"/>
        </w:rPr>
        <w:t>Education</w:t>
      </w:r>
      <w:proofErr w:type="spellEnd"/>
      <w:r w:rsidRPr="0087283C">
        <w:rPr>
          <w:rFonts w:asciiTheme="minorHAnsi" w:hAnsiTheme="minorHAnsi" w:cstheme="minorHAnsi"/>
          <w:color w:val="3C4043"/>
          <w:sz w:val="22"/>
          <w:szCs w:val="22"/>
        </w:rPr>
        <w:t>: dietro indicazione esplicita dei docenti della classe di Vostro figlio (o del docente che si occupa dell’attività scolastica a cui Vostro/a figlio/a partecipa), gli studenti potranno ottenere un account con il quale utilizzare i servizi offerti da Google sulla suddetta piattaforma.</w:t>
      </w:r>
    </w:p>
    <w:p w:rsidR="00E617D5" w:rsidRPr="0087283C" w:rsidRDefault="00E617D5" w:rsidP="00E617D5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theme="minorHAnsi"/>
          <w:color w:val="3C4043"/>
          <w:sz w:val="22"/>
          <w:szCs w:val="22"/>
        </w:rPr>
      </w:pPr>
      <w:r w:rsidRPr="0087283C">
        <w:rPr>
          <w:rFonts w:asciiTheme="minorHAnsi" w:hAnsiTheme="minorHAnsi" w:cstheme="minorHAnsi"/>
          <w:color w:val="3C4043"/>
          <w:sz w:val="22"/>
          <w:szCs w:val="22"/>
        </w:rPr>
        <w:t>È pertanto necessario acquisire il Vostro consenso:</w:t>
      </w:r>
    </w:p>
    <w:p w:rsidR="00E617D5" w:rsidRPr="0087283C" w:rsidRDefault="00E617D5" w:rsidP="00E617D5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theme="minorHAnsi"/>
          <w:color w:val="3C4043"/>
          <w:sz w:val="22"/>
          <w:szCs w:val="22"/>
        </w:rPr>
      </w:pPr>
      <w:r w:rsidRPr="0087283C">
        <w:rPr>
          <w:rFonts w:asciiTheme="minorHAnsi" w:hAnsiTheme="minorHAnsi" w:cstheme="minorHAnsi"/>
          <w:color w:val="3C4043"/>
          <w:sz w:val="22"/>
          <w:szCs w:val="22"/>
        </w:rPr>
        <w:t xml:space="preserve">1) per creare e gestire un account di G Suite for </w:t>
      </w:r>
      <w:proofErr w:type="spellStart"/>
      <w:r w:rsidRPr="0087283C">
        <w:rPr>
          <w:rFonts w:asciiTheme="minorHAnsi" w:hAnsiTheme="minorHAnsi" w:cstheme="minorHAnsi"/>
          <w:color w:val="3C4043"/>
          <w:sz w:val="22"/>
          <w:szCs w:val="22"/>
        </w:rPr>
        <w:t>Education</w:t>
      </w:r>
      <w:proofErr w:type="spellEnd"/>
      <w:r w:rsidRPr="0087283C">
        <w:rPr>
          <w:rFonts w:asciiTheme="minorHAnsi" w:hAnsiTheme="minorHAnsi" w:cstheme="minorHAnsi"/>
          <w:color w:val="3C4043"/>
          <w:sz w:val="22"/>
          <w:szCs w:val="22"/>
        </w:rPr>
        <w:t xml:space="preserve"> per Vostro figlio; G-Suite for </w:t>
      </w:r>
      <w:proofErr w:type="spellStart"/>
      <w:r w:rsidRPr="0087283C">
        <w:rPr>
          <w:rFonts w:asciiTheme="minorHAnsi" w:hAnsiTheme="minorHAnsi" w:cstheme="minorHAnsi"/>
          <w:color w:val="3C4043"/>
          <w:sz w:val="22"/>
          <w:szCs w:val="22"/>
        </w:rPr>
        <w:t>Education</w:t>
      </w:r>
      <w:proofErr w:type="spellEnd"/>
      <w:r w:rsidRPr="0087283C">
        <w:rPr>
          <w:rFonts w:asciiTheme="minorHAnsi" w:hAnsiTheme="minorHAnsi" w:cstheme="minorHAnsi"/>
          <w:color w:val="3C4043"/>
          <w:sz w:val="22"/>
          <w:szCs w:val="22"/>
        </w:rPr>
        <w:t xml:space="preserve"> consiste in una serie di strumenti per la didattica digitale forniti da Google, tra cui </w:t>
      </w:r>
      <w:proofErr w:type="spellStart"/>
      <w:r w:rsidRPr="0087283C">
        <w:rPr>
          <w:rFonts w:asciiTheme="minorHAnsi" w:hAnsiTheme="minorHAnsi" w:cstheme="minorHAnsi"/>
          <w:color w:val="3C4043"/>
          <w:sz w:val="22"/>
          <w:szCs w:val="22"/>
        </w:rPr>
        <w:t>Gmail</w:t>
      </w:r>
      <w:proofErr w:type="spellEnd"/>
      <w:r w:rsidRPr="0087283C">
        <w:rPr>
          <w:rFonts w:asciiTheme="minorHAnsi" w:hAnsiTheme="minorHAnsi" w:cstheme="minorHAnsi"/>
          <w:color w:val="3C4043"/>
          <w:sz w:val="22"/>
          <w:szCs w:val="22"/>
        </w:rPr>
        <w:t xml:space="preserve">, </w:t>
      </w:r>
      <w:proofErr w:type="spellStart"/>
      <w:r w:rsidRPr="0087283C">
        <w:rPr>
          <w:rFonts w:asciiTheme="minorHAnsi" w:hAnsiTheme="minorHAnsi" w:cstheme="minorHAnsi"/>
          <w:color w:val="3C4043"/>
          <w:sz w:val="22"/>
          <w:szCs w:val="22"/>
        </w:rPr>
        <w:t>Calendar</w:t>
      </w:r>
      <w:proofErr w:type="spellEnd"/>
      <w:r w:rsidRPr="0087283C">
        <w:rPr>
          <w:rFonts w:asciiTheme="minorHAnsi" w:hAnsiTheme="minorHAnsi" w:cstheme="minorHAnsi"/>
          <w:color w:val="3C4043"/>
          <w:sz w:val="22"/>
          <w:szCs w:val="22"/>
        </w:rPr>
        <w:t xml:space="preserve">, Documenti Google, </w:t>
      </w:r>
      <w:proofErr w:type="spellStart"/>
      <w:r w:rsidRPr="0087283C">
        <w:rPr>
          <w:rFonts w:asciiTheme="minorHAnsi" w:hAnsiTheme="minorHAnsi" w:cstheme="minorHAnsi"/>
          <w:color w:val="3C4043"/>
          <w:sz w:val="22"/>
          <w:szCs w:val="22"/>
        </w:rPr>
        <w:t>Classroom</w:t>
      </w:r>
      <w:proofErr w:type="spellEnd"/>
      <w:r w:rsidRPr="0087283C">
        <w:rPr>
          <w:rFonts w:asciiTheme="minorHAnsi" w:hAnsiTheme="minorHAnsi" w:cstheme="minorHAnsi"/>
          <w:color w:val="3C4043"/>
          <w:sz w:val="22"/>
          <w:szCs w:val="22"/>
        </w:rPr>
        <w:t xml:space="preserve"> e altri ancora, che sono utilizzati da decine di milioni di studenti in tutto il mondo. Nel nostro Istituto gli studenti potranno utilizzare i loro account G-Suite per eseguire i compiti, comunicare con i loro insegnanti e, in generale, apprendere le competenze di cittadinanza digitale del XXI secolo.</w:t>
      </w:r>
    </w:p>
    <w:p w:rsidR="00E617D5" w:rsidRPr="0087283C" w:rsidRDefault="00E617D5" w:rsidP="00E617D5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theme="minorHAnsi"/>
          <w:color w:val="3C4043"/>
          <w:sz w:val="22"/>
          <w:szCs w:val="22"/>
        </w:rPr>
      </w:pPr>
      <w:r w:rsidRPr="0087283C">
        <w:rPr>
          <w:rFonts w:asciiTheme="minorHAnsi" w:hAnsiTheme="minorHAnsi" w:cstheme="minorHAnsi"/>
          <w:color w:val="3C4043"/>
          <w:sz w:val="22"/>
          <w:szCs w:val="22"/>
        </w:rPr>
        <w:t xml:space="preserve">Tramite un account di G Suite for </w:t>
      </w:r>
      <w:proofErr w:type="spellStart"/>
      <w:r w:rsidRPr="0087283C">
        <w:rPr>
          <w:rFonts w:asciiTheme="minorHAnsi" w:hAnsiTheme="minorHAnsi" w:cstheme="minorHAnsi"/>
          <w:color w:val="3C4043"/>
          <w:sz w:val="22"/>
          <w:szCs w:val="22"/>
        </w:rPr>
        <w:t>Education</w:t>
      </w:r>
      <w:proofErr w:type="spellEnd"/>
      <w:r w:rsidRPr="0087283C">
        <w:rPr>
          <w:rFonts w:asciiTheme="minorHAnsi" w:hAnsiTheme="minorHAnsi" w:cstheme="minorHAnsi"/>
          <w:color w:val="3C4043"/>
          <w:sz w:val="22"/>
          <w:szCs w:val="22"/>
        </w:rPr>
        <w:t xml:space="preserve"> del tipo </w:t>
      </w:r>
      <w:r w:rsidRPr="0087283C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cognome.nome@liceocasiraghi.edu.it</w:t>
      </w:r>
      <w:r w:rsidRPr="0087283C">
        <w:rPr>
          <w:rFonts w:asciiTheme="minorHAnsi" w:hAnsiTheme="minorHAnsi" w:cstheme="minorHAnsi"/>
          <w:color w:val="3C4043"/>
          <w:sz w:val="22"/>
          <w:szCs w:val="22"/>
        </w:rPr>
        <w:t>, fornito dall’Istituto, Vostro figlio potrà utilizzare i seguenti "</w:t>
      </w:r>
      <w:r w:rsidRPr="0087283C">
        <w:rPr>
          <w:rFonts w:asciiTheme="minorHAnsi" w:hAnsiTheme="minorHAnsi" w:cstheme="minorHAnsi"/>
          <w:b/>
          <w:bCs/>
          <w:color w:val="3C4043"/>
          <w:sz w:val="22"/>
          <w:szCs w:val="22"/>
        </w:rPr>
        <w:t>Servizi principali</w:t>
      </w:r>
      <w:r w:rsidRPr="0087283C">
        <w:rPr>
          <w:rFonts w:asciiTheme="minorHAnsi" w:hAnsiTheme="minorHAnsi" w:cstheme="minorHAnsi"/>
          <w:color w:val="3C4043"/>
          <w:sz w:val="22"/>
          <w:szCs w:val="22"/>
        </w:rPr>
        <w:t>":</w:t>
      </w:r>
    </w:p>
    <w:p w:rsidR="00E617D5" w:rsidRPr="0087283C" w:rsidRDefault="00E617D5" w:rsidP="00E617D5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theme="minorHAnsi"/>
          <w:i/>
          <w:iCs/>
          <w:color w:val="3C4043"/>
          <w:sz w:val="22"/>
          <w:szCs w:val="22"/>
        </w:rPr>
      </w:pPr>
      <w:proofErr w:type="spellStart"/>
      <w:r w:rsidRPr="0087283C">
        <w:rPr>
          <w:rFonts w:asciiTheme="minorHAnsi" w:hAnsiTheme="minorHAnsi" w:cstheme="minorHAnsi"/>
          <w:i/>
          <w:iCs/>
          <w:color w:val="3C4043"/>
          <w:sz w:val="22"/>
          <w:szCs w:val="22"/>
        </w:rPr>
        <w:t>Gmail</w:t>
      </w:r>
      <w:proofErr w:type="spellEnd"/>
      <w:r w:rsidRPr="0087283C">
        <w:rPr>
          <w:rFonts w:asciiTheme="minorHAnsi" w:hAnsiTheme="minorHAnsi" w:cstheme="minorHAnsi"/>
          <w:i/>
          <w:iCs/>
          <w:color w:val="3C4043"/>
          <w:sz w:val="22"/>
          <w:szCs w:val="22"/>
        </w:rPr>
        <w:t xml:space="preserve"> (incluso </w:t>
      </w:r>
      <w:proofErr w:type="spellStart"/>
      <w:r w:rsidRPr="0087283C">
        <w:rPr>
          <w:rFonts w:asciiTheme="minorHAnsi" w:hAnsiTheme="minorHAnsi" w:cstheme="minorHAnsi"/>
          <w:i/>
          <w:iCs/>
          <w:color w:val="3C4043"/>
          <w:sz w:val="22"/>
          <w:szCs w:val="22"/>
        </w:rPr>
        <w:t>Inbox</w:t>
      </w:r>
      <w:proofErr w:type="spellEnd"/>
      <w:r w:rsidRPr="0087283C">
        <w:rPr>
          <w:rFonts w:asciiTheme="minorHAnsi" w:hAnsiTheme="minorHAnsi" w:cstheme="minorHAnsi"/>
          <w:i/>
          <w:iCs/>
          <w:color w:val="3C4043"/>
          <w:sz w:val="22"/>
          <w:szCs w:val="22"/>
        </w:rPr>
        <w:t xml:space="preserve"> by </w:t>
      </w:r>
      <w:proofErr w:type="spellStart"/>
      <w:r w:rsidRPr="0087283C">
        <w:rPr>
          <w:rFonts w:asciiTheme="minorHAnsi" w:hAnsiTheme="minorHAnsi" w:cstheme="minorHAnsi"/>
          <w:i/>
          <w:iCs/>
          <w:color w:val="3C4043"/>
          <w:sz w:val="22"/>
          <w:szCs w:val="22"/>
        </w:rPr>
        <w:t>Gmail</w:t>
      </w:r>
      <w:proofErr w:type="spellEnd"/>
      <w:r w:rsidRPr="0087283C">
        <w:rPr>
          <w:rFonts w:asciiTheme="minorHAnsi" w:hAnsiTheme="minorHAnsi" w:cstheme="minorHAnsi"/>
          <w:i/>
          <w:iCs/>
          <w:color w:val="3C4043"/>
          <w:sz w:val="22"/>
          <w:szCs w:val="22"/>
        </w:rPr>
        <w:t xml:space="preserve">), </w:t>
      </w:r>
      <w:proofErr w:type="spellStart"/>
      <w:r w:rsidRPr="0087283C">
        <w:rPr>
          <w:rFonts w:asciiTheme="minorHAnsi" w:hAnsiTheme="minorHAnsi" w:cstheme="minorHAnsi"/>
          <w:i/>
          <w:iCs/>
          <w:color w:val="3C4043"/>
          <w:sz w:val="22"/>
          <w:szCs w:val="22"/>
        </w:rPr>
        <w:t>Calendar</w:t>
      </w:r>
      <w:proofErr w:type="spellEnd"/>
      <w:r w:rsidRPr="0087283C">
        <w:rPr>
          <w:rFonts w:asciiTheme="minorHAnsi" w:hAnsiTheme="minorHAnsi" w:cstheme="minorHAnsi"/>
          <w:i/>
          <w:iCs/>
          <w:color w:val="3C4043"/>
          <w:sz w:val="22"/>
          <w:szCs w:val="22"/>
        </w:rPr>
        <w:t xml:space="preserve">, Google </w:t>
      </w:r>
      <w:proofErr w:type="spellStart"/>
      <w:r w:rsidRPr="0087283C">
        <w:rPr>
          <w:rFonts w:asciiTheme="minorHAnsi" w:hAnsiTheme="minorHAnsi" w:cstheme="minorHAnsi"/>
          <w:i/>
          <w:iCs/>
          <w:color w:val="3C4043"/>
          <w:sz w:val="22"/>
          <w:szCs w:val="22"/>
        </w:rPr>
        <w:t>Classroom</w:t>
      </w:r>
      <w:proofErr w:type="spellEnd"/>
      <w:r w:rsidRPr="0087283C">
        <w:rPr>
          <w:rFonts w:asciiTheme="minorHAnsi" w:hAnsiTheme="minorHAnsi" w:cstheme="minorHAnsi"/>
          <w:i/>
          <w:iCs/>
          <w:color w:val="3C4043"/>
          <w:sz w:val="22"/>
          <w:szCs w:val="22"/>
        </w:rPr>
        <w:t xml:space="preserve">, Contatti, Drive, Documenti, Moduli, Gruppi, </w:t>
      </w:r>
      <w:proofErr w:type="spellStart"/>
      <w:r w:rsidRPr="0087283C">
        <w:rPr>
          <w:rFonts w:asciiTheme="minorHAnsi" w:hAnsiTheme="minorHAnsi" w:cstheme="minorHAnsi"/>
          <w:i/>
          <w:iCs/>
          <w:color w:val="3C4043"/>
          <w:sz w:val="22"/>
          <w:szCs w:val="22"/>
        </w:rPr>
        <w:t>Keep</w:t>
      </w:r>
      <w:proofErr w:type="spellEnd"/>
      <w:r w:rsidRPr="0087283C">
        <w:rPr>
          <w:rFonts w:asciiTheme="minorHAnsi" w:hAnsiTheme="minorHAnsi" w:cstheme="minorHAnsi"/>
          <w:i/>
          <w:iCs/>
          <w:color w:val="3C4043"/>
          <w:sz w:val="22"/>
          <w:szCs w:val="22"/>
        </w:rPr>
        <w:t xml:space="preserve">, Fogli, </w:t>
      </w:r>
      <w:proofErr w:type="spellStart"/>
      <w:r w:rsidRPr="0087283C">
        <w:rPr>
          <w:rFonts w:asciiTheme="minorHAnsi" w:hAnsiTheme="minorHAnsi" w:cstheme="minorHAnsi"/>
          <w:i/>
          <w:iCs/>
          <w:color w:val="3C4043"/>
          <w:sz w:val="22"/>
          <w:szCs w:val="22"/>
        </w:rPr>
        <w:t>Sites</w:t>
      </w:r>
      <w:proofErr w:type="spellEnd"/>
      <w:r w:rsidRPr="0087283C">
        <w:rPr>
          <w:rFonts w:asciiTheme="minorHAnsi" w:hAnsiTheme="minorHAnsi" w:cstheme="minorHAnsi"/>
          <w:i/>
          <w:iCs/>
          <w:color w:val="3C4043"/>
          <w:sz w:val="22"/>
          <w:szCs w:val="22"/>
        </w:rPr>
        <w:t>, Presentazioni, Talk/</w:t>
      </w:r>
      <w:proofErr w:type="spellStart"/>
      <w:r w:rsidRPr="0087283C">
        <w:rPr>
          <w:rFonts w:asciiTheme="minorHAnsi" w:hAnsiTheme="minorHAnsi" w:cstheme="minorHAnsi"/>
          <w:i/>
          <w:iCs/>
          <w:color w:val="3C4043"/>
          <w:sz w:val="22"/>
          <w:szCs w:val="22"/>
        </w:rPr>
        <w:t>Hangouts</w:t>
      </w:r>
      <w:proofErr w:type="spellEnd"/>
      <w:r w:rsidRPr="0087283C">
        <w:rPr>
          <w:rFonts w:asciiTheme="minorHAnsi" w:hAnsiTheme="minorHAnsi" w:cstheme="minorHAnsi"/>
          <w:i/>
          <w:iCs/>
          <w:color w:val="3C4043"/>
          <w:sz w:val="22"/>
          <w:szCs w:val="22"/>
        </w:rPr>
        <w:t xml:space="preserve"> e </w:t>
      </w:r>
      <w:proofErr w:type="spellStart"/>
      <w:r w:rsidRPr="0087283C">
        <w:rPr>
          <w:rFonts w:asciiTheme="minorHAnsi" w:hAnsiTheme="minorHAnsi" w:cstheme="minorHAnsi"/>
          <w:i/>
          <w:iCs/>
          <w:color w:val="3C4043"/>
          <w:sz w:val="22"/>
          <w:szCs w:val="22"/>
        </w:rPr>
        <w:t>Vault</w:t>
      </w:r>
      <w:proofErr w:type="spellEnd"/>
      <w:r w:rsidRPr="0087283C">
        <w:rPr>
          <w:rFonts w:asciiTheme="minorHAnsi" w:hAnsiTheme="minorHAnsi" w:cstheme="minorHAnsi"/>
          <w:i/>
          <w:iCs/>
          <w:color w:val="3C4043"/>
          <w:sz w:val="22"/>
          <w:szCs w:val="22"/>
        </w:rPr>
        <w:t xml:space="preserve"> </w:t>
      </w:r>
    </w:p>
    <w:p w:rsidR="00E617D5" w:rsidRPr="0087283C" w:rsidRDefault="00E617D5" w:rsidP="00E617D5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theme="minorHAnsi"/>
          <w:color w:val="3C4043"/>
          <w:sz w:val="22"/>
          <w:szCs w:val="22"/>
        </w:rPr>
      </w:pPr>
      <w:r w:rsidRPr="0087283C">
        <w:rPr>
          <w:rFonts w:asciiTheme="minorHAnsi" w:hAnsiTheme="minorHAnsi" w:cstheme="minorHAnsi"/>
          <w:color w:val="3C4043"/>
          <w:sz w:val="22"/>
          <w:szCs w:val="22"/>
        </w:rPr>
        <w:t xml:space="preserve">Consentiamo inoltre agli studenti di accedere ad altri servizi Google con i loro account G Suite for </w:t>
      </w:r>
      <w:proofErr w:type="spellStart"/>
      <w:r w:rsidRPr="0087283C">
        <w:rPr>
          <w:rFonts w:asciiTheme="minorHAnsi" w:hAnsiTheme="minorHAnsi" w:cstheme="minorHAnsi"/>
          <w:color w:val="3C4043"/>
          <w:sz w:val="22"/>
          <w:szCs w:val="22"/>
        </w:rPr>
        <w:t>Education</w:t>
      </w:r>
      <w:proofErr w:type="spellEnd"/>
      <w:r w:rsidRPr="0087283C">
        <w:rPr>
          <w:rFonts w:asciiTheme="minorHAnsi" w:hAnsiTheme="minorHAnsi" w:cstheme="minorHAnsi"/>
          <w:color w:val="3C4043"/>
          <w:sz w:val="22"/>
          <w:szCs w:val="22"/>
        </w:rPr>
        <w:t>. In particolare, Vostro figlio potrebbe accedere ai seguenti "</w:t>
      </w:r>
      <w:r w:rsidRPr="0087283C">
        <w:rPr>
          <w:rFonts w:asciiTheme="minorHAnsi" w:hAnsiTheme="minorHAnsi" w:cstheme="minorHAnsi"/>
          <w:b/>
          <w:bCs/>
          <w:color w:val="3C4043"/>
          <w:sz w:val="22"/>
          <w:szCs w:val="22"/>
        </w:rPr>
        <w:t>Servizi aggiuntivi</w:t>
      </w:r>
      <w:r w:rsidRPr="0087283C">
        <w:rPr>
          <w:rFonts w:asciiTheme="minorHAnsi" w:hAnsiTheme="minorHAnsi" w:cstheme="minorHAnsi"/>
          <w:color w:val="3C4043"/>
          <w:sz w:val="22"/>
          <w:szCs w:val="22"/>
        </w:rPr>
        <w:t>":</w:t>
      </w:r>
    </w:p>
    <w:p w:rsidR="00E617D5" w:rsidRPr="0087283C" w:rsidRDefault="00E617D5" w:rsidP="00E617D5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theme="minorHAnsi"/>
          <w:i/>
          <w:iCs/>
          <w:color w:val="3C4043"/>
          <w:sz w:val="22"/>
          <w:szCs w:val="22"/>
        </w:rPr>
      </w:pPr>
      <w:r w:rsidRPr="0087283C">
        <w:rPr>
          <w:rFonts w:asciiTheme="minorHAnsi" w:hAnsiTheme="minorHAnsi" w:cstheme="minorHAnsi"/>
          <w:i/>
          <w:iCs/>
          <w:color w:val="3C4043"/>
          <w:sz w:val="22"/>
          <w:szCs w:val="22"/>
        </w:rPr>
        <w:t xml:space="preserve">Blogger, Google Earth, Google Gruppi, Google nella tua lingua, Google </w:t>
      </w:r>
      <w:proofErr w:type="spellStart"/>
      <w:r w:rsidRPr="0087283C">
        <w:rPr>
          <w:rFonts w:asciiTheme="minorHAnsi" w:hAnsiTheme="minorHAnsi" w:cstheme="minorHAnsi"/>
          <w:i/>
          <w:iCs/>
          <w:color w:val="3C4043"/>
          <w:sz w:val="22"/>
          <w:szCs w:val="22"/>
        </w:rPr>
        <w:t>Maps</w:t>
      </w:r>
      <w:proofErr w:type="spellEnd"/>
      <w:r w:rsidRPr="0087283C">
        <w:rPr>
          <w:rFonts w:asciiTheme="minorHAnsi" w:hAnsiTheme="minorHAnsi" w:cstheme="minorHAnsi"/>
          <w:i/>
          <w:iCs/>
          <w:color w:val="3C4043"/>
          <w:sz w:val="22"/>
          <w:szCs w:val="22"/>
        </w:rPr>
        <w:t xml:space="preserve">, Google News, Google Foto, Google Play, Google </w:t>
      </w:r>
      <w:proofErr w:type="spellStart"/>
      <w:r w:rsidRPr="0087283C">
        <w:rPr>
          <w:rFonts w:asciiTheme="minorHAnsi" w:hAnsiTheme="minorHAnsi" w:cstheme="minorHAnsi"/>
          <w:i/>
          <w:iCs/>
          <w:color w:val="3C4043"/>
          <w:sz w:val="22"/>
          <w:szCs w:val="22"/>
        </w:rPr>
        <w:t>Takeout</w:t>
      </w:r>
      <w:proofErr w:type="spellEnd"/>
      <w:r w:rsidRPr="0087283C">
        <w:rPr>
          <w:rFonts w:asciiTheme="minorHAnsi" w:hAnsiTheme="minorHAnsi" w:cstheme="minorHAnsi"/>
          <w:i/>
          <w:iCs/>
          <w:color w:val="3C4043"/>
          <w:sz w:val="22"/>
          <w:szCs w:val="22"/>
        </w:rPr>
        <w:t xml:space="preserve">, Google </w:t>
      </w:r>
      <w:proofErr w:type="spellStart"/>
      <w:r w:rsidRPr="0087283C">
        <w:rPr>
          <w:rFonts w:asciiTheme="minorHAnsi" w:hAnsiTheme="minorHAnsi" w:cstheme="minorHAnsi"/>
          <w:i/>
          <w:iCs/>
          <w:color w:val="3C4043"/>
          <w:sz w:val="22"/>
          <w:szCs w:val="22"/>
        </w:rPr>
        <w:t>Translator</w:t>
      </w:r>
      <w:proofErr w:type="spellEnd"/>
      <w:r w:rsidRPr="0087283C">
        <w:rPr>
          <w:rFonts w:asciiTheme="minorHAnsi" w:hAnsiTheme="minorHAnsi" w:cstheme="minorHAnsi"/>
          <w:i/>
          <w:iCs/>
          <w:color w:val="3C4043"/>
          <w:sz w:val="22"/>
          <w:szCs w:val="22"/>
        </w:rPr>
        <w:t xml:space="preserve"> Toolkit e </w:t>
      </w:r>
      <w:proofErr w:type="spellStart"/>
      <w:r w:rsidRPr="0087283C">
        <w:rPr>
          <w:rFonts w:asciiTheme="minorHAnsi" w:hAnsiTheme="minorHAnsi" w:cstheme="minorHAnsi"/>
          <w:i/>
          <w:iCs/>
          <w:color w:val="3C4043"/>
          <w:sz w:val="22"/>
          <w:szCs w:val="22"/>
        </w:rPr>
        <w:t>YouTube</w:t>
      </w:r>
      <w:proofErr w:type="spellEnd"/>
    </w:p>
    <w:p w:rsidR="00E617D5" w:rsidRPr="0087283C" w:rsidRDefault="00E617D5" w:rsidP="00E617D5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theme="minorHAnsi"/>
          <w:color w:val="3C4043"/>
          <w:sz w:val="22"/>
          <w:szCs w:val="22"/>
        </w:rPr>
      </w:pPr>
      <w:r w:rsidRPr="0087283C">
        <w:rPr>
          <w:rFonts w:asciiTheme="minorHAnsi" w:hAnsiTheme="minorHAnsi" w:cstheme="minorHAnsi"/>
          <w:color w:val="3C4043"/>
          <w:sz w:val="22"/>
          <w:szCs w:val="22"/>
        </w:rPr>
        <w:t>Vi invitiamo a leggere con attenzione l’</w:t>
      </w:r>
      <w:r w:rsidRPr="0087283C">
        <w:rPr>
          <w:rFonts w:asciiTheme="minorHAnsi" w:hAnsiTheme="minorHAnsi" w:cstheme="minorHAnsi"/>
          <w:b/>
          <w:bCs/>
          <w:color w:val="3C4043"/>
          <w:sz w:val="22"/>
          <w:szCs w:val="22"/>
        </w:rPr>
        <w:t xml:space="preserve">Informativa sulla privacy di G Suite for </w:t>
      </w:r>
      <w:proofErr w:type="spellStart"/>
      <w:r w:rsidRPr="0087283C">
        <w:rPr>
          <w:rFonts w:asciiTheme="minorHAnsi" w:hAnsiTheme="minorHAnsi" w:cstheme="minorHAnsi"/>
          <w:b/>
          <w:bCs/>
          <w:color w:val="3C4043"/>
          <w:sz w:val="22"/>
          <w:szCs w:val="22"/>
        </w:rPr>
        <w:t>Education</w:t>
      </w:r>
      <w:proofErr w:type="spellEnd"/>
      <w:r w:rsidRPr="0087283C">
        <w:rPr>
          <w:rFonts w:asciiTheme="minorHAnsi" w:hAnsiTheme="minorHAnsi" w:cstheme="minorHAnsi"/>
          <w:color w:val="3C4043"/>
          <w:sz w:val="22"/>
          <w:szCs w:val="22"/>
        </w:rPr>
        <w:t xml:space="preserve">, nella quale Google fornisce informazioni sui dati che raccoglie e su come utilizza e divulga le informazioni che raccoglie </w:t>
      </w:r>
      <w:r w:rsidRPr="0087283C">
        <w:rPr>
          <w:rFonts w:asciiTheme="minorHAnsi" w:hAnsiTheme="minorHAnsi" w:cstheme="minorHAnsi"/>
          <w:color w:val="3C4043"/>
          <w:sz w:val="22"/>
          <w:szCs w:val="22"/>
        </w:rPr>
        <w:lastRenderedPageBreak/>
        <w:t xml:space="preserve">dagli account G Suite for </w:t>
      </w:r>
      <w:proofErr w:type="spellStart"/>
      <w:r w:rsidRPr="0087283C">
        <w:rPr>
          <w:rFonts w:asciiTheme="minorHAnsi" w:hAnsiTheme="minorHAnsi" w:cstheme="minorHAnsi"/>
          <w:color w:val="3C4043"/>
          <w:sz w:val="22"/>
          <w:szCs w:val="22"/>
        </w:rPr>
        <w:t>Education</w:t>
      </w:r>
      <w:proofErr w:type="spellEnd"/>
      <w:r w:rsidRPr="0087283C">
        <w:rPr>
          <w:rFonts w:asciiTheme="minorHAnsi" w:hAnsiTheme="minorHAnsi" w:cstheme="minorHAnsi"/>
          <w:color w:val="3C4043"/>
          <w:sz w:val="22"/>
          <w:szCs w:val="22"/>
        </w:rPr>
        <w:t xml:space="preserve">. Potete trovare il link all’Informativa sulla privacy di G Suite for </w:t>
      </w:r>
      <w:proofErr w:type="spellStart"/>
      <w:r w:rsidRPr="0087283C">
        <w:rPr>
          <w:rFonts w:asciiTheme="minorHAnsi" w:hAnsiTheme="minorHAnsi" w:cstheme="minorHAnsi"/>
          <w:color w:val="3C4043"/>
          <w:sz w:val="22"/>
          <w:szCs w:val="22"/>
        </w:rPr>
        <w:t>Education</w:t>
      </w:r>
      <w:proofErr w:type="spellEnd"/>
      <w:r w:rsidRPr="0087283C">
        <w:rPr>
          <w:rFonts w:asciiTheme="minorHAnsi" w:hAnsiTheme="minorHAnsi" w:cstheme="minorHAnsi"/>
          <w:color w:val="3C4043"/>
          <w:sz w:val="22"/>
          <w:szCs w:val="22"/>
        </w:rPr>
        <w:t xml:space="preserve"> e altre risorse utili ai fini del consenso, sul sito web dell’Istituto (</w:t>
      </w:r>
      <w:r w:rsidRPr="0087283C">
        <w:rPr>
          <w:rFonts w:asciiTheme="minorHAnsi" w:hAnsiTheme="minorHAnsi" w:cstheme="minorHAnsi"/>
          <w:i/>
          <w:iCs/>
          <w:color w:val="000000"/>
          <w:sz w:val="22"/>
          <w:szCs w:val="22"/>
        </w:rPr>
        <w:t>www.liceocasiraghi.edu.it</w:t>
      </w:r>
      <w:r w:rsidRPr="0087283C">
        <w:rPr>
          <w:rFonts w:asciiTheme="minorHAnsi" w:hAnsiTheme="minorHAnsi" w:cstheme="minorHAnsi"/>
          <w:color w:val="3C4043"/>
          <w:sz w:val="22"/>
          <w:szCs w:val="22"/>
        </w:rPr>
        <w:t>) nella sezione “G Suite”.</w:t>
      </w:r>
    </w:p>
    <w:p w:rsidR="00E617D5" w:rsidRPr="0087283C" w:rsidRDefault="00E617D5" w:rsidP="00E617D5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theme="minorHAnsi"/>
          <w:color w:val="3C4043"/>
          <w:sz w:val="22"/>
          <w:szCs w:val="22"/>
        </w:rPr>
      </w:pPr>
      <w:r w:rsidRPr="0087283C">
        <w:rPr>
          <w:rFonts w:asciiTheme="minorHAnsi" w:hAnsiTheme="minorHAnsi" w:cstheme="minorHAnsi"/>
          <w:color w:val="3C4043"/>
          <w:sz w:val="22"/>
          <w:szCs w:val="22"/>
        </w:rPr>
        <w:t xml:space="preserve">Vi invitiamo infine a firmare qui sotto per confermare che avete letto l'informativa e che date il Vostro consenso. In mancanza del Vostro consenso, NON verrà creato un account G Suite for </w:t>
      </w:r>
      <w:proofErr w:type="spellStart"/>
      <w:r w:rsidRPr="0087283C">
        <w:rPr>
          <w:rFonts w:asciiTheme="minorHAnsi" w:hAnsiTheme="minorHAnsi" w:cstheme="minorHAnsi"/>
          <w:color w:val="3C4043"/>
          <w:sz w:val="22"/>
          <w:szCs w:val="22"/>
        </w:rPr>
        <w:t>Education</w:t>
      </w:r>
      <w:proofErr w:type="spellEnd"/>
      <w:r w:rsidRPr="0087283C">
        <w:rPr>
          <w:rFonts w:asciiTheme="minorHAnsi" w:hAnsiTheme="minorHAnsi" w:cstheme="minorHAnsi"/>
          <w:color w:val="3C4043"/>
          <w:sz w:val="22"/>
          <w:szCs w:val="22"/>
        </w:rPr>
        <w:t xml:space="preserve"> per Vostro figlio e la piattaforma non potrà pertanto essere utilizzata per la didattica digitale prevista dall’offerta formativa del nostro Istituto.</w:t>
      </w:r>
    </w:p>
    <w:p w:rsidR="00E617D5" w:rsidRPr="0087283C" w:rsidRDefault="00E617D5" w:rsidP="00E617D5">
      <w:pPr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7283C">
        <w:rPr>
          <w:rFonts w:asciiTheme="minorHAnsi" w:hAnsiTheme="minorHAnsi" w:cstheme="minorHAnsi"/>
          <w:color w:val="3C4043"/>
          <w:sz w:val="22"/>
          <w:szCs w:val="22"/>
        </w:rPr>
        <w:t>Grazie.</w:t>
      </w:r>
    </w:p>
    <w:p w:rsidR="00083B8E" w:rsidRDefault="00083B8E" w:rsidP="59FAD443">
      <w:pPr>
        <w:pStyle w:val="Default"/>
        <w:rPr>
          <w:rFonts w:asciiTheme="minorHAnsi" w:hAnsiTheme="minorHAnsi" w:cstheme="minorBidi"/>
          <w:b/>
          <w:bCs/>
          <w:i/>
          <w:iCs/>
          <w:color w:val="auto"/>
          <w:sz w:val="22"/>
          <w:szCs w:val="22"/>
        </w:rPr>
      </w:pPr>
    </w:p>
    <w:p w:rsidR="00083B8E" w:rsidRDefault="00083B8E" w:rsidP="59FAD443">
      <w:pPr>
        <w:pStyle w:val="Default"/>
        <w:rPr>
          <w:rFonts w:asciiTheme="minorHAnsi" w:hAnsiTheme="minorHAnsi" w:cstheme="minorBidi"/>
          <w:b/>
          <w:bCs/>
          <w:i/>
          <w:iCs/>
          <w:color w:val="auto"/>
          <w:sz w:val="22"/>
          <w:szCs w:val="22"/>
        </w:rPr>
      </w:pPr>
    </w:p>
    <w:p w:rsidR="59FAD443" w:rsidRDefault="59FAD443" w:rsidP="59FAD443">
      <w:pPr>
        <w:pStyle w:val="Default"/>
        <w:rPr>
          <w:rFonts w:asciiTheme="minorHAnsi" w:hAnsiTheme="minorHAnsi" w:cstheme="minorBidi"/>
          <w:b/>
          <w:bCs/>
          <w:i/>
          <w:iCs/>
          <w:color w:val="auto"/>
          <w:sz w:val="22"/>
          <w:szCs w:val="22"/>
        </w:rPr>
      </w:pPr>
    </w:p>
    <w:p w:rsidR="00620DB5" w:rsidRPr="00744A30" w:rsidRDefault="00620DB5" w:rsidP="00620DB5">
      <w:pPr>
        <w:autoSpaceDE w:val="0"/>
        <w:autoSpaceDN w:val="0"/>
        <w:adjustRightInd w:val="0"/>
        <w:ind w:left="4962" w:right="567"/>
        <w:jc w:val="center"/>
        <w:rPr>
          <w:rFonts w:asciiTheme="minorHAnsi" w:hAnsiTheme="minorHAnsi" w:cstheme="minorHAnsi"/>
          <w:sz w:val="22"/>
          <w:szCs w:val="24"/>
        </w:rPr>
      </w:pPr>
      <w:r w:rsidRPr="00744A30">
        <w:rPr>
          <w:rFonts w:asciiTheme="minorHAnsi" w:hAnsiTheme="minorHAnsi" w:cstheme="minorHAnsi"/>
          <w:sz w:val="22"/>
          <w:szCs w:val="24"/>
        </w:rPr>
        <w:t>Il Dirigente Scolastico</w:t>
      </w:r>
    </w:p>
    <w:p w:rsidR="00620DB5" w:rsidRPr="00744A30" w:rsidRDefault="00620DB5" w:rsidP="00620DB5">
      <w:pPr>
        <w:autoSpaceDE w:val="0"/>
        <w:autoSpaceDN w:val="0"/>
        <w:adjustRightInd w:val="0"/>
        <w:ind w:left="4962" w:right="567"/>
        <w:jc w:val="center"/>
        <w:rPr>
          <w:rFonts w:asciiTheme="minorHAnsi" w:hAnsiTheme="minorHAnsi" w:cstheme="minorHAnsi"/>
          <w:sz w:val="22"/>
          <w:szCs w:val="24"/>
        </w:rPr>
      </w:pPr>
      <w:r w:rsidRPr="00744A30">
        <w:rPr>
          <w:rFonts w:asciiTheme="minorHAnsi" w:hAnsiTheme="minorHAnsi" w:cstheme="minorHAnsi"/>
          <w:sz w:val="22"/>
          <w:szCs w:val="24"/>
        </w:rPr>
        <w:t>prof. Delio Pistolesi</w:t>
      </w:r>
    </w:p>
    <w:p w:rsidR="00620DB5" w:rsidRPr="008F172E" w:rsidRDefault="00620DB5" w:rsidP="008F172E">
      <w:pPr>
        <w:ind w:left="4962" w:right="567"/>
        <w:jc w:val="center"/>
        <w:rPr>
          <w:rFonts w:asciiTheme="minorHAnsi" w:hAnsiTheme="minorHAnsi" w:cstheme="minorHAnsi"/>
          <w:sz w:val="16"/>
          <w:szCs w:val="16"/>
        </w:rPr>
      </w:pPr>
      <w:r w:rsidRPr="00426077">
        <w:rPr>
          <w:rFonts w:asciiTheme="minorHAnsi" w:hAnsiTheme="minorHAnsi" w:cstheme="minorHAnsi"/>
        </w:rPr>
        <w:t>(Firmato digitalmente ai sensi del Codice dell’Amministrazione digitale e norme connesse)</w:t>
      </w:r>
      <w:bookmarkEnd w:id="0"/>
    </w:p>
    <w:sectPr w:rsidR="00620DB5" w:rsidRPr="008F172E" w:rsidSect="00C754AE">
      <w:headerReference w:type="default" r:id="rId10"/>
      <w:footerReference w:type="default" r:id="rId11"/>
      <w:pgSz w:w="11906" w:h="16838"/>
      <w:pgMar w:top="3261" w:right="1133" w:bottom="1701" w:left="1134" w:header="720" w:footer="4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C2F" w:rsidRDefault="00435C2F">
      <w:r>
        <w:separator/>
      </w:r>
    </w:p>
  </w:endnote>
  <w:endnote w:type="continuationSeparator" w:id="0">
    <w:p w:rsidR="00435C2F" w:rsidRDefault="0043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065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</w:tblGrid>
    <w:tr w:rsidR="00D46995" w:rsidTr="00D46995">
      <w:tc>
        <w:tcPr>
          <w:tcW w:w="10065" w:type="dxa"/>
        </w:tcPr>
        <w:p w:rsidR="009063B2" w:rsidRPr="00D46995" w:rsidRDefault="009063B2" w:rsidP="009063B2">
          <w:pPr>
            <w:jc w:val="center"/>
            <w:textDirection w:val="btLr"/>
            <w:rPr>
              <w:rFonts w:asciiTheme="minorHAnsi" w:hAnsiTheme="minorHAnsi" w:cstheme="minorHAnsi"/>
              <w:sz w:val="22"/>
              <w:szCs w:val="22"/>
            </w:rPr>
          </w:pPr>
          <w:r w:rsidRPr="00D46995">
            <w:rPr>
              <w:rFonts w:asciiTheme="minorHAnsi" w:hAnsiTheme="minorHAnsi" w:cstheme="minorHAnsi"/>
            </w:rPr>
            <w:t>Indirizzi mail:</w:t>
          </w:r>
          <w:r>
            <w:rPr>
              <w:rFonts w:asciiTheme="minorHAnsi" w:hAnsiTheme="minorHAnsi" w:cstheme="minorHAnsi"/>
            </w:rPr>
            <w:t xml:space="preserve"> </w:t>
          </w:r>
          <w:r w:rsidRPr="00D46995">
            <w:rPr>
              <w:rFonts w:asciiTheme="minorHAnsi" w:eastAsia="Verdana" w:hAnsiTheme="minorHAnsi" w:cstheme="minorHAnsi"/>
              <w:color w:val="0000FF"/>
              <w:sz w:val="18"/>
              <w:szCs w:val="22"/>
              <w:u w:val="single"/>
            </w:rPr>
            <w:t>miis00100b@istruzione.it</w:t>
          </w:r>
          <w:r w:rsidRPr="00D46995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 - </w:t>
          </w:r>
          <w:hyperlink r:id="rId1" w:history="1">
            <w:r w:rsidRPr="00D46995">
              <w:rPr>
                <w:rStyle w:val="Collegamentoipertestuale"/>
                <w:rFonts w:asciiTheme="minorHAnsi" w:eastAsia="Verdana" w:hAnsiTheme="minorHAnsi" w:cstheme="minorHAnsi"/>
                <w:sz w:val="18"/>
                <w:szCs w:val="22"/>
              </w:rPr>
              <w:t>miis00100b@pec.istruzione.it</w:t>
            </w:r>
          </w:hyperlink>
          <w:r w:rsidRPr="00D46995">
            <w:rPr>
              <w:rFonts w:asciiTheme="minorHAnsi" w:eastAsia="Verdana" w:hAnsiTheme="minorHAnsi" w:cstheme="minorHAnsi"/>
              <w:color w:val="0000FF"/>
              <w:sz w:val="18"/>
              <w:szCs w:val="22"/>
              <w:u w:val="single"/>
            </w:rPr>
            <w:t xml:space="preserve"> </w:t>
          </w:r>
          <w:r>
            <w:rPr>
              <w:rFonts w:asciiTheme="minorHAnsi" w:eastAsia="Verdana" w:hAnsiTheme="minorHAnsi" w:cstheme="minorHAnsi"/>
              <w:color w:val="0000FF"/>
              <w:sz w:val="18"/>
              <w:szCs w:val="22"/>
              <w:u w:val="single"/>
            </w:rPr>
            <w:t xml:space="preserve">- </w:t>
          </w:r>
          <w:r w:rsidRPr="00D46995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Sito web: </w:t>
          </w:r>
          <w:r w:rsidRPr="00D46995">
            <w:rPr>
              <w:rFonts w:asciiTheme="minorHAnsi" w:eastAsia="Verdana" w:hAnsiTheme="minorHAnsi" w:cstheme="minorHAnsi"/>
              <w:color w:val="0000FF"/>
              <w:sz w:val="18"/>
              <w:szCs w:val="22"/>
              <w:u w:val="single"/>
            </w:rPr>
            <w:t>www.liceocasiraghi.edu.it</w:t>
          </w:r>
        </w:p>
        <w:p w:rsidR="009063B2" w:rsidRPr="00D46995" w:rsidRDefault="009063B2" w:rsidP="009063B2">
          <w:pPr>
            <w:tabs>
              <w:tab w:val="center" w:pos="4819"/>
              <w:tab w:val="right" w:pos="9638"/>
            </w:tabs>
            <w:jc w:val="center"/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</w:pPr>
          <w:r w:rsidRPr="00D46995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>C.F. 85015670152 - C/C postale 25189200</w:t>
          </w:r>
        </w:p>
        <w:p w:rsidR="009063B2" w:rsidRPr="00D46995" w:rsidRDefault="009063B2" w:rsidP="009063B2">
          <w:pPr>
            <w:jc w:val="center"/>
            <w:textDirection w:val="btLr"/>
            <w:rPr>
              <w:rFonts w:asciiTheme="minorHAnsi" w:hAnsiTheme="minorHAnsi" w:cstheme="minorHAnsi"/>
              <w:sz w:val="22"/>
              <w:szCs w:val="22"/>
            </w:rPr>
          </w:pPr>
          <w:r w:rsidRPr="00D46995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Codice Ministeriale MIIS00100B </w:t>
          </w:r>
          <w:r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- </w:t>
          </w:r>
          <w:r w:rsidRPr="006F3D3D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>codice univoco AOO:</w:t>
          </w:r>
          <w:r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 </w:t>
          </w:r>
          <w:r w:rsidRPr="006F3D3D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>A6466CF</w:t>
          </w:r>
          <w:r>
            <w:rPr>
              <w:rFonts w:asciiTheme="minorHAnsi" w:eastAsia="Verdana" w:hAnsiTheme="minorHAnsi" w:cstheme="minorHAnsi"/>
              <w:b/>
              <w:bCs/>
              <w:color w:val="000000"/>
              <w:sz w:val="18"/>
              <w:szCs w:val="22"/>
            </w:rPr>
            <w:t xml:space="preserve"> </w:t>
          </w:r>
          <w:r w:rsidRPr="00D46995">
            <w:rPr>
              <w:rFonts w:asciiTheme="minorHAnsi" w:eastAsia="Calibri" w:hAnsiTheme="minorHAnsi" w:cstheme="minorHAnsi"/>
              <w:sz w:val="18"/>
              <w:szCs w:val="18"/>
            </w:rPr>
            <w:t>Cod. univoco Fatt. Elettronica UFNZ6B</w:t>
          </w:r>
        </w:p>
        <w:p w:rsidR="00D46995" w:rsidRPr="00D46995" w:rsidRDefault="00D46995" w:rsidP="00F55E5A">
          <w:pPr>
            <w:tabs>
              <w:tab w:val="center" w:pos="4819"/>
              <w:tab w:val="right" w:pos="9638"/>
            </w:tabs>
            <w:jc w:val="right"/>
            <w:rPr>
              <w:color w:val="000000"/>
              <w:sz w:val="18"/>
              <w:szCs w:val="18"/>
            </w:rPr>
          </w:pPr>
        </w:p>
      </w:tc>
    </w:tr>
  </w:tbl>
  <w:p w:rsidR="009D45B4" w:rsidRPr="00D46995" w:rsidRDefault="009D45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284"/>
      <w:jc w:val="right"/>
      <w:rPr>
        <w:rFonts w:asciiTheme="minorHAnsi" w:hAnsiTheme="minorHAnsi" w:cstheme="minorHAns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C2F" w:rsidRDefault="00435C2F">
      <w:r>
        <w:separator/>
      </w:r>
    </w:p>
  </w:footnote>
  <w:footnote w:type="continuationSeparator" w:id="0">
    <w:p w:rsidR="00435C2F" w:rsidRDefault="00435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5B4" w:rsidRDefault="00EB027C">
    <w:pPr>
      <w:pStyle w:val="Titolo1"/>
    </w:pPr>
    <w:bookmarkStart w:id="2" w:name="_heading=h.gjdgxs" w:colFirst="0" w:colLast="0"/>
    <w:bookmarkEnd w:id="2"/>
    <w:r>
      <w:rPr>
        <w:noProof/>
      </w:rPr>
      <w:drawing>
        <wp:inline distT="0" distB="0" distL="0" distR="0" wp14:anchorId="16530067" wp14:editId="09432D3D">
          <wp:extent cx="489991" cy="509888"/>
          <wp:effectExtent l="0" t="0" r="0" b="0"/>
          <wp:docPr id="5" name="image1.gif" descr="http://www.cgil.varese.it/portals/7/Immagini/Loghi/Rep_Ita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http://www.cgil.varese.it/portals/7/Immagini/Loghi/Rep_Ita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9991" cy="509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063B2" w:rsidRPr="0006520F" w:rsidRDefault="009063B2" w:rsidP="009063B2">
    <w:pPr>
      <w:keepNext/>
      <w:jc w:val="center"/>
      <w:rPr>
        <w:rFonts w:ascii="Monotype Corsiva" w:eastAsia="Corsiva" w:hAnsi="Monotype Corsiva" w:cs="Corsiva"/>
        <w:b/>
        <w:sz w:val="56"/>
        <w:szCs w:val="76"/>
      </w:rPr>
    </w:pPr>
    <w:r w:rsidRPr="0006520F">
      <w:rPr>
        <w:rFonts w:ascii="Monotype Corsiva" w:eastAsia="Corsiva" w:hAnsi="Monotype Corsiva" w:cs="Corsiva"/>
        <w:b/>
        <w:sz w:val="56"/>
        <w:szCs w:val="76"/>
      </w:rPr>
      <w:t xml:space="preserve">Ministero dell’Istruzione </w:t>
    </w:r>
    <w:r>
      <w:rPr>
        <w:rFonts w:ascii="Monotype Corsiva" w:eastAsia="Corsiva" w:hAnsi="Monotype Corsiva" w:cs="Corsiva"/>
        <w:b/>
        <w:sz w:val="56"/>
        <w:szCs w:val="76"/>
      </w:rPr>
      <w:t>e del Merito</w:t>
    </w:r>
  </w:p>
  <w:p w:rsidR="009063B2" w:rsidRDefault="009063B2" w:rsidP="009063B2">
    <w:pPr>
      <w:keepNext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 xml:space="preserve">IIS "Giulio Casiraghi" – Liceo classico, linguistico e scientifico </w:t>
    </w:r>
  </w:p>
  <w:p w:rsidR="009063B2" w:rsidRDefault="009063B2" w:rsidP="009063B2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Via </w:t>
    </w:r>
    <w:proofErr w:type="spellStart"/>
    <w:r>
      <w:rPr>
        <w:rFonts w:ascii="Calibri" w:eastAsia="Calibri" w:hAnsi="Calibri" w:cs="Calibri"/>
      </w:rPr>
      <w:t>Gorkj</w:t>
    </w:r>
    <w:proofErr w:type="spellEnd"/>
    <w:r>
      <w:rPr>
        <w:rFonts w:ascii="Calibri" w:eastAsia="Calibri" w:hAnsi="Calibri" w:cs="Calibri"/>
      </w:rPr>
      <w:t>, 106 – Parco Nord - 20092 Cinisello Balsamo (Milano)</w:t>
    </w:r>
  </w:p>
  <w:p w:rsidR="009063B2" w:rsidRDefault="009063B2" w:rsidP="009063B2">
    <w:pPr>
      <w:ind w:hanging="2"/>
      <w:jc w:val="center"/>
      <w:textDirection w:val="btLr"/>
      <w:rPr>
        <w:rStyle w:val="Enfasigrassetto"/>
        <w:rFonts w:asciiTheme="minorHAnsi" w:hAnsiTheme="minorHAnsi" w:cstheme="minorHAnsi"/>
        <w:b w:val="0"/>
        <w:bCs w:val="0"/>
        <w:color w:val="19191A"/>
        <w:shd w:val="clear" w:color="auto" w:fill="FFFFFF"/>
      </w:rPr>
    </w:pPr>
    <w:r w:rsidRPr="0028420C">
      <w:rPr>
        <w:rFonts w:ascii="Verdana" w:eastAsia="Verdana" w:hAnsi="Verdana" w:cs="Verdana"/>
        <w:color w:val="000000"/>
        <w:sz w:val="16"/>
        <w:lang w:val="en-US"/>
      </w:rPr>
      <w:t>Tel: 02/6173001 - 02/6173828</w:t>
    </w:r>
    <w:r>
      <w:rPr>
        <w:rFonts w:ascii="Verdana" w:eastAsia="Verdana" w:hAnsi="Verdana" w:cs="Verdana"/>
        <w:color w:val="000000"/>
        <w:sz w:val="16"/>
        <w:lang w:val="en-US"/>
      </w:rPr>
      <w:t xml:space="preserve"> - </w:t>
    </w:r>
    <w:r>
      <w:rPr>
        <w:rFonts w:ascii="Calibri" w:eastAsia="Calibri" w:hAnsi="Calibri" w:cs="Calibri"/>
      </w:rPr>
      <w:t xml:space="preserve">Codice </w:t>
    </w:r>
    <w:proofErr w:type="spellStart"/>
    <w:r>
      <w:rPr>
        <w:rFonts w:ascii="Calibri" w:eastAsia="Calibri" w:hAnsi="Calibri" w:cs="Calibri"/>
      </w:rPr>
      <w:t>iPA</w:t>
    </w:r>
    <w:proofErr w:type="spellEnd"/>
    <w:r>
      <w:rPr>
        <w:rFonts w:ascii="Calibri" w:eastAsia="Calibri" w:hAnsi="Calibri" w:cs="Calibri"/>
      </w:rPr>
      <w:t xml:space="preserve"> </w:t>
    </w:r>
    <w:r w:rsidRPr="006F3D3D">
      <w:rPr>
        <w:rStyle w:val="Enfasigrassetto"/>
        <w:rFonts w:asciiTheme="minorHAnsi" w:hAnsiTheme="minorHAnsi" w:cstheme="minorHAnsi"/>
        <w:b w:val="0"/>
        <w:bCs w:val="0"/>
        <w:color w:val="19191A"/>
        <w:shd w:val="clear" w:color="auto" w:fill="FFFFFF"/>
      </w:rPr>
      <w:t>istsc_miis00100b</w:t>
    </w:r>
  </w:p>
  <w:p w:rsidR="00F55E5A" w:rsidRDefault="00F55E5A" w:rsidP="009063B2">
    <w:pPr>
      <w:keepNext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D08BF"/>
    <w:multiLevelType w:val="hybridMultilevel"/>
    <w:tmpl w:val="4F004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E76A8"/>
    <w:multiLevelType w:val="hybridMultilevel"/>
    <w:tmpl w:val="FFA02A0E"/>
    <w:lvl w:ilvl="0" w:tplc="D07EFC3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E176C"/>
    <w:multiLevelType w:val="hybridMultilevel"/>
    <w:tmpl w:val="EF786DAE"/>
    <w:lvl w:ilvl="0" w:tplc="475E4AC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FC431C0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F77B0"/>
    <w:multiLevelType w:val="hybridMultilevel"/>
    <w:tmpl w:val="C9068316"/>
    <w:lvl w:ilvl="0" w:tplc="D4BEF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8510E"/>
    <w:multiLevelType w:val="hybridMultilevel"/>
    <w:tmpl w:val="9D3805CA"/>
    <w:lvl w:ilvl="0" w:tplc="84CAA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C7BCB"/>
    <w:multiLevelType w:val="hybridMultilevel"/>
    <w:tmpl w:val="B9EE5350"/>
    <w:lvl w:ilvl="0" w:tplc="475E4AC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23C40"/>
    <w:multiLevelType w:val="hybridMultilevel"/>
    <w:tmpl w:val="312E37C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02453"/>
    <w:multiLevelType w:val="hybridMultilevel"/>
    <w:tmpl w:val="800814D6"/>
    <w:lvl w:ilvl="0" w:tplc="475E4AC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3A96D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FF"/>
    <w:rsid w:val="00023748"/>
    <w:rsid w:val="0003715A"/>
    <w:rsid w:val="000521B1"/>
    <w:rsid w:val="00062DA0"/>
    <w:rsid w:val="00067535"/>
    <w:rsid w:val="00074BB6"/>
    <w:rsid w:val="00083B8E"/>
    <w:rsid w:val="00087DBA"/>
    <w:rsid w:val="00094129"/>
    <w:rsid w:val="000F1DC6"/>
    <w:rsid w:val="00114527"/>
    <w:rsid w:val="00133E27"/>
    <w:rsid w:val="00143245"/>
    <w:rsid w:val="00153B37"/>
    <w:rsid w:val="0018245F"/>
    <w:rsid w:val="001A64EA"/>
    <w:rsid w:val="001B4E8B"/>
    <w:rsid w:val="001D2FA1"/>
    <w:rsid w:val="001E0593"/>
    <w:rsid w:val="001F186F"/>
    <w:rsid w:val="001F3DC4"/>
    <w:rsid w:val="00204129"/>
    <w:rsid w:val="0023238B"/>
    <w:rsid w:val="00264A5A"/>
    <w:rsid w:val="0028420C"/>
    <w:rsid w:val="00295290"/>
    <w:rsid w:val="00297CCF"/>
    <w:rsid w:val="00297D43"/>
    <w:rsid w:val="002B028E"/>
    <w:rsid w:val="002B1915"/>
    <w:rsid w:val="002E22B7"/>
    <w:rsid w:val="00364B4E"/>
    <w:rsid w:val="003662FF"/>
    <w:rsid w:val="00372A66"/>
    <w:rsid w:val="00373CDE"/>
    <w:rsid w:val="00386450"/>
    <w:rsid w:val="00386A39"/>
    <w:rsid w:val="003870EF"/>
    <w:rsid w:val="00387753"/>
    <w:rsid w:val="003A174B"/>
    <w:rsid w:val="003A4141"/>
    <w:rsid w:val="003A7E7C"/>
    <w:rsid w:val="003E0E29"/>
    <w:rsid w:val="003E59B0"/>
    <w:rsid w:val="003F301C"/>
    <w:rsid w:val="00402B54"/>
    <w:rsid w:val="0040531B"/>
    <w:rsid w:val="004101F0"/>
    <w:rsid w:val="004344C8"/>
    <w:rsid w:val="00435C2F"/>
    <w:rsid w:val="00450C0F"/>
    <w:rsid w:val="0045455A"/>
    <w:rsid w:val="00454CC4"/>
    <w:rsid w:val="00464E83"/>
    <w:rsid w:val="004704CB"/>
    <w:rsid w:val="004963BA"/>
    <w:rsid w:val="004B13CC"/>
    <w:rsid w:val="004E45B5"/>
    <w:rsid w:val="004F23D6"/>
    <w:rsid w:val="005015FB"/>
    <w:rsid w:val="00517813"/>
    <w:rsid w:val="00530B79"/>
    <w:rsid w:val="00533159"/>
    <w:rsid w:val="00562E7C"/>
    <w:rsid w:val="00572B54"/>
    <w:rsid w:val="00573D4F"/>
    <w:rsid w:val="00581582"/>
    <w:rsid w:val="00586952"/>
    <w:rsid w:val="0059102D"/>
    <w:rsid w:val="005B7DDD"/>
    <w:rsid w:val="005D672D"/>
    <w:rsid w:val="005E38C8"/>
    <w:rsid w:val="005F0279"/>
    <w:rsid w:val="0060200C"/>
    <w:rsid w:val="006035E8"/>
    <w:rsid w:val="00616282"/>
    <w:rsid w:val="00620DB5"/>
    <w:rsid w:val="00634475"/>
    <w:rsid w:val="006873FC"/>
    <w:rsid w:val="006A1F7D"/>
    <w:rsid w:val="006B742C"/>
    <w:rsid w:val="006E5DFE"/>
    <w:rsid w:val="006E740B"/>
    <w:rsid w:val="0070695C"/>
    <w:rsid w:val="00742A0B"/>
    <w:rsid w:val="00743409"/>
    <w:rsid w:val="00744122"/>
    <w:rsid w:val="007458F3"/>
    <w:rsid w:val="0074689B"/>
    <w:rsid w:val="00754DDF"/>
    <w:rsid w:val="0076099D"/>
    <w:rsid w:val="0079749F"/>
    <w:rsid w:val="007A5932"/>
    <w:rsid w:val="007D09A1"/>
    <w:rsid w:val="007E2590"/>
    <w:rsid w:val="007E73CD"/>
    <w:rsid w:val="00805432"/>
    <w:rsid w:val="00810C9F"/>
    <w:rsid w:val="00817082"/>
    <w:rsid w:val="008334DF"/>
    <w:rsid w:val="00833A88"/>
    <w:rsid w:val="00843FF1"/>
    <w:rsid w:val="008572E7"/>
    <w:rsid w:val="00876D8A"/>
    <w:rsid w:val="008B1FF8"/>
    <w:rsid w:val="008C1FE0"/>
    <w:rsid w:val="008F0283"/>
    <w:rsid w:val="008F172E"/>
    <w:rsid w:val="009063B2"/>
    <w:rsid w:val="0093125E"/>
    <w:rsid w:val="0095041F"/>
    <w:rsid w:val="009948D3"/>
    <w:rsid w:val="009B15D8"/>
    <w:rsid w:val="009D1804"/>
    <w:rsid w:val="009D45B4"/>
    <w:rsid w:val="009E2015"/>
    <w:rsid w:val="00A20E72"/>
    <w:rsid w:val="00A25443"/>
    <w:rsid w:val="00A558C0"/>
    <w:rsid w:val="00A72A4C"/>
    <w:rsid w:val="00A81DEE"/>
    <w:rsid w:val="00A955AA"/>
    <w:rsid w:val="00AA4926"/>
    <w:rsid w:val="00AB032B"/>
    <w:rsid w:val="00AD018B"/>
    <w:rsid w:val="00B13C37"/>
    <w:rsid w:val="00B206ED"/>
    <w:rsid w:val="00B219D8"/>
    <w:rsid w:val="00B507EA"/>
    <w:rsid w:val="00B6223E"/>
    <w:rsid w:val="00B7356D"/>
    <w:rsid w:val="00B87B88"/>
    <w:rsid w:val="00BA06B0"/>
    <w:rsid w:val="00BB41B9"/>
    <w:rsid w:val="00BC2168"/>
    <w:rsid w:val="00BD0134"/>
    <w:rsid w:val="00BF41A6"/>
    <w:rsid w:val="00C06EF0"/>
    <w:rsid w:val="00C278A3"/>
    <w:rsid w:val="00C57963"/>
    <w:rsid w:val="00C754AE"/>
    <w:rsid w:val="00C92134"/>
    <w:rsid w:val="00CD5996"/>
    <w:rsid w:val="00CE4F6B"/>
    <w:rsid w:val="00CF1CCF"/>
    <w:rsid w:val="00D11D90"/>
    <w:rsid w:val="00D46995"/>
    <w:rsid w:val="00D955CE"/>
    <w:rsid w:val="00DC60C1"/>
    <w:rsid w:val="00DC6F03"/>
    <w:rsid w:val="00DD73DE"/>
    <w:rsid w:val="00E033E7"/>
    <w:rsid w:val="00E04E17"/>
    <w:rsid w:val="00E15018"/>
    <w:rsid w:val="00E21F9C"/>
    <w:rsid w:val="00E234D2"/>
    <w:rsid w:val="00E568CF"/>
    <w:rsid w:val="00E617D5"/>
    <w:rsid w:val="00E65850"/>
    <w:rsid w:val="00E71BB0"/>
    <w:rsid w:val="00E74270"/>
    <w:rsid w:val="00E84358"/>
    <w:rsid w:val="00E935A5"/>
    <w:rsid w:val="00E97755"/>
    <w:rsid w:val="00EB027C"/>
    <w:rsid w:val="00EB1A55"/>
    <w:rsid w:val="00EC1456"/>
    <w:rsid w:val="00EC73BE"/>
    <w:rsid w:val="00F231A8"/>
    <w:rsid w:val="00F31253"/>
    <w:rsid w:val="00F34A1D"/>
    <w:rsid w:val="00F35A28"/>
    <w:rsid w:val="00F43BC1"/>
    <w:rsid w:val="00F55E5A"/>
    <w:rsid w:val="00F76CE1"/>
    <w:rsid w:val="00F876C0"/>
    <w:rsid w:val="00F9444B"/>
    <w:rsid w:val="00FC101F"/>
    <w:rsid w:val="00FD178E"/>
    <w:rsid w:val="00FD33BE"/>
    <w:rsid w:val="00FE0B0D"/>
    <w:rsid w:val="00FE3B10"/>
    <w:rsid w:val="00FE5046"/>
    <w:rsid w:val="0238CE58"/>
    <w:rsid w:val="036383AC"/>
    <w:rsid w:val="0412162C"/>
    <w:rsid w:val="04AD32C7"/>
    <w:rsid w:val="04F24BBB"/>
    <w:rsid w:val="062C32AF"/>
    <w:rsid w:val="09EA9E1F"/>
    <w:rsid w:val="0A7EDD8D"/>
    <w:rsid w:val="0B8849DA"/>
    <w:rsid w:val="0C12F339"/>
    <w:rsid w:val="0D459095"/>
    <w:rsid w:val="0D69A56D"/>
    <w:rsid w:val="0DE4BB26"/>
    <w:rsid w:val="0E7A8BD1"/>
    <w:rsid w:val="10A1462F"/>
    <w:rsid w:val="10D27671"/>
    <w:rsid w:val="123D1690"/>
    <w:rsid w:val="12C3E631"/>
    <w:rsid w:val="142CDA23"/>
    <w:rsid w:val="15194A35"/>
    <w:rsid w:val="1628AD5A"/>
    <w:rsid w:val="16C313CD"/>
    <w:rsid w:val="1807D715"/>
    <w:rsid w:val="18219FED"/>
    <w:rsid w:val="1C91EFF9"/>
    <w:rsid w:val="1E7F375B"/>
    <w:rsid w:val="1EFD1466"/>
    <w:rsid w:val="1F9A1593"/>
    <w:rsid w:val="20D59DC7"/>
    <w:rsid w:val="22610419"/>
    <w:rsid w:val="243EBB54"/>
    <w:rsid w:val="25818A13"/>
    <w:rsid w:val="258FD234"/>
    <w:rsid w:val="264C518A"/>
    <w:rsid w:val="2666B5B3"/>
    <w:rsid w:val="28014613"/>
    <w:rsid w:val="284B0634"/>
    <w:rsid w:val="287EA4E7"/>
    <w:rsid w:val="298E2218"/>
    <w:rsid w:val="2A97D79C"/>
    <w:rsid w:val="2B7751FF"/>
    <w:rsid w:val="2C24A1A8"/>
    <w:rsid w:val="2ED3F4B4"/>
    <w:rsid w:val="316D7963"/>
    <w:rsid w:val="358D36DE"/>
    <w:rsid w:val="366C27BA"/>
    <w:rsid w:val="391389F0"/>
    <w:rsid w:val="3B9B9798"/>
    <w:rsid w:val="3BB95D51"/>
    <w:rsid w:val="3D297800"/>
    <w:rsid w:val="3E124E78"/>
    <w:rsid w:val="3EC8592C"/>
    <w:rsid w:val="3F995EE9"/>
    <w:rsid w:val="3FFB60BA"/>
    <w:rsid w:val="40569CDB"/>
    <w:rsid w:val="4099152C"/>
    <w:rsid w:val="43A13E82"/>
    <w:rsid w:val="44E4B20E"/>
    <w:rsid w:val="46373C1D"/>
    <w:rsid w:val="488E72F3"/>
    <w:rsid w:val="491BB8C4"/>
    <w:rsid w:val="4CFAAD41"/>
    <w:rsid w:val="4DE781FA"/>
    <w:rsid w:val="4E52F904"/>
    <w:rsid w:val="4F2CDA7C"/>
    <w:rsid w:val="508CC751"/>
    <w:rsid w:val="544FFFA5"/>
    <w:rsid w:val="5497E697"/>
    <w:rsid w:val="5608E643"/>
    <w:rsid w:val="570963F8"/>
    <w:rsid w:val="57CC513A"/>
    <w:rsid w:val="59200584"/>
    <w:rsid w:val="59FAD443"/>
    <w:rsid w:val="5A392295"/>
    <w:rsid w:val="5AC209EE"/>
    <w:rsid w:val="5B07281B"/>
    <w:rsid w:val="5C89D01F"/>
    <w:rsid w:val="5EE3EF45"/>
    <w:rsid w:val="5EF168B7"/>
    <w:rsid w:val="60AFBFBE"/>
    <w:rsid w:val="60E2C633"/>
    <w:rsid w:val="65B2F8E8"/>
    <w:rsid w:val="6768DF67"/>
    <w:rsid w:val="6770BB7E"/>
    <w:rsid w:val="67C5CFC3"/>
    <w:rsid w:val="697AFA57"/>
    <w:rsid w:val="69FAC63F"/>
    <w:rsid w:val="6B183601"/>
    <w:rsid w:val="6B4F1997"/>
    <w:rsid w:val="6C493F25"/>
    <w:rsid w:val="6E034B28"/>
    <w:rsid w:val="6E351147"/>
    <w:rsid w:val="6FE6DEBC"/>
    <w:rsid w:val="71319354"/>
    <w:rsid w:val="736AB1B2"/>
    <w:rsid w:val="764897D6"/>
    <w:rsid w:val="764EC3B5"/>
    <w:rsid w:val="7733E61F"/>
    <w:rsid w:val="77EA9416"/>
    <w:rsid w:val="786F39FB"/>
    <w:rsid w:val="7908AAFA"/>
    <w:rsid w:val="7A1CDA34"/>
    <w:rsid w:val="7A42256A"/>
    <w:rsid w:val="7B039FC8"/>
    <w:rsid w:val="7B1C4B23"/>
    <w:rsid w:val="7D90B249"/>
    <w:rsid w:val="7DF6FB89"/>
    <w:rsid w:val="7FA8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tabs>
        <w:tab w:val="left" w:pos="7230"/>
        <w:tab w:val="left" w:pos="7797"/>
      </w:tabs>
      <w:ind w:left="4253"/>
      <w:jc w:val="center"/>
      <w:outlineLvl w:val="3"/>
    </w:pPr>
    <w:rPr>
      <w:rFonts w:ascii="Times" w:hAnsi="Times"/>
      <w:i/>
      <w:sz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A7C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sz w:val="24"/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semiHidden/>
    <w:pPr>
      <w:spacing w:line="480" w:lineRule="auto"/>
    </w:pPr>
    <w:rPr>
      <w:sz w:val="24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Titolo10">
    <w:name w:val="Titolo1"/>
    <w:basedOn w:val="Normale"/>
    <w:rsid w:val="000E3DC9"/>
    <w:pPr>
      <w:spacing w:before="160" w:after="80" w:line="360" w:lineRule="exact"/>
    </w:pPr>
    <w:rPr>
      <w:rFonts w:ascii="Arial" w:hAnsi="Arial"/>
      <w:b/>
      <w:i/>
      <w:color w:val="000000"/>
      <w:sz w:val="36"/>
      <w:lang w:val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714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F71428"/>
    <w:rPr>
      <w:sz w:val="16"/>
      <w:szCs w:val="16"/>
    </w:rPr>
  </w:style>
  <w:style w:type="paragraph" w:customStyle="1" w:styleId="Default">
    <w:name w:val="Default"/>
    <w:rsid w:val="00A54D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3A7CC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uiPriority w:val="59"/>
    <w:rsid w:val="007122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7867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73A"/>
  </w:style>
  <w:style w:type="paragraph" w:styleId="Pidipagina">
    <w:name w:val="footer"/>
    <w:basedOn w:val="Normale"/>
    <w:link w:val="PidipaginaCarattere"/>
    <w:rsid w:val="007867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8673A"/>
  </w:style>
  <w:style w:type="paragraph" w:styleId="Testofumetto">
    <w:name w:val="Balloon Text"/>
    <w:basedOn w:val="Normale"/>
    <w:link w:val="TestofumettoCarattere"/>
    <w:rsid w:val="00786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867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745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245E6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245E6F"/>
  </w:style>
  <w:style w:type="paragraph" w:customStyle="1" w:styleId="Corpo">
    <w:name w:val="Corpo"/>
    <w:rsid w:val="008D01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ox-b91852fdc8-msonormal">
    <w:name w:val="ox-b91852fdc8-msonormal"/>
    <w:basedOn w:val="Normale"/>
    <w:rsid w:val="005C4D0B"/>
    <w:pPr>
      <w:spacing w:before="100" w:beforeAutospacing="1" w:after="100" w:afterAutospacing="1"/>
    </w:pPr>
    <w:rPr>
      <w:sz w:val="24"/>
      <w:szCs w:val="24"/>
    </w:rPr>
  </w:style>
  <w:style w:type="paragraph" w:customStyle="1" w:styleId="Contenutotabella">
    <w:name w:val="Contenuto tabella"/>
    <w:basedOn w:val="Normale"/>
    <w:rsid w:val="00F51D0C"/>
    <w:pPr>
      <w:suppressLineNumbers/>
      <w:suppressAutoHyphens/>
    </w:pPr>
    <w:rPr>
      <w:sz w:val="24"/>
      <w:szCs w:val="24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797C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9063B2"/>
    <w:rPr>
      <w:b/>
      <w:bCs/>
    </w:rPr>
  </w:style>
  <w:style w:type="character" w:styleId="Enfasicorsivo">
    <w:name w:val="Emphasis"/>
    <w:basedOn w:val="Carpredefinitoparagrafo"/>
    <w:uiPriority w:val="20"/>
    <w:qFormat/>
    <w:rsid w:val="008170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tabs>
        <w:tab w:val="left" w:pos="7230"/>
        <w:tab w:val="left" w:pos="7797"/>
      </w:tabs>
      <w:ind w:left="4253"/>
      <w:jc w:val="center"/>
      <w:outlineLvl w:val="3"/>
    </w:pPr>
    <w:rPr>
      <w:rFonts w:ascii="Times" w:hAnsi="Times"/>
      <w:i/>
      <w:sz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A7C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sz w:val="24"/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semiHidden/>
    <w:pPr>
      <w:spacing w:line="480" w:lineRule="auto"/>
    </w:pPr>
    <w:rPr>
      <w:sz w:val="24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Titolo10">
    <w:name w:val="Titolo1"/>
    <w:basedOn w:val="Normale"/>
    <w:rsid w:val="000E3DC9"/>
    <w:pPr>
      <w:spacing w:before="160" w:after="80" w:line="360" w:lineRule="exact"/>
    </w:pPr>
    <w:rPr>
      <w:rFonts w:ascii="Arial" w:hAnsi="Arial"/>
      <w:b/>
      <w:i/>
      <w:color w:val="000000"/>
      <w:sz w:val="36"/>
      <w:lang w:val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714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F71428"/>
    <w:rPr>
      <w:sz w:val="16"/>
      <w:szCs w:val="16"/>
    </w:rPr>
  </w:style>
  <w:style w:type="paragraph" w:customStyle="1" w:styleId="Default">
    <w:name w:val="Default"/>
    <w:rsid w:val="00A54D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3A7CC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uiPriority w:val="59"/>
    <w:rsid w:val="007122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7867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73A"/>
  </w:style>
  <w:style w:type="paragraph" w:styleId="Pidipagina">
    <w:name w:val="footer"/>
    <w:basedOn w:val="Normale"/>
    <w:link w:val="PidipaginaCarattere"/>
    <w:rsid w:val="007867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8673A"/>
  </w:style>
  <w:style w:type="paragraph" w:styleId="Testofumetto">
    <w:name w:val="Balloon Text"/>
    <w:basedOn w:val="Normale"/>
    <w:link w:val="TestofumettoCarattere"/>
    <w:rsid w:val="00786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867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745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245E6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245E6F"/>
  </w:style>
  <w:style w:type="paragraph" w:customStyle="1" w:styleId="Corpo">
    <w:name w:val="Corpo"/>
    <w:rsid w:val="008D01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ox-b91852fdc8-msonormal">
    <w:name w:val="ox-b91852fdc8-msonormal"/>
    <w:basedOn w:val="Normale"/>
    <w:rsid w:val="005C4D0B"/>
    <w:pPr>
      <w:spacing w:before="100" w:beforeAutospacing="1" w:after="100" w:afterAutospacing="1"/>
    </w:pPr>
    <w:rPr>
      <w:sz w:val="24"/>
      <w:szCs w:val="24"/>
    </w:rPr>
  </w:style>
  <w:style w:type="paragraph" w:customStyle="1" w:styleId="Contenutotabella">
    <w:name w:val="Contenuto tabella"/>
    <w:basedOn w:val="Normale"/>
    <w:rsid w:val="00F51D0C"/>
    <w:pPr>
      <w:suppressLineNumbers/>
      <w:suppressAutoHyphens/>
    </w:pPr>
    <w:rPr>
      <w:sz w:val="24"/>
      <w:szCs w:val="24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797C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9063B2"/>
    <w:rPr>
      <w:b/>
      <w:bCs/>
    </w:rPr>
  </w:style>
  <w:style w:type="character" w:styleId="Enfasicorsivo">
    <w:name w:val="Emphasis"/>
    <w:basedOn w:val="Carpredefinitoparagrafo"/>
    <w:uiPriority w:val="20"/>
    <w:qFormat/>
    <w:rsid w:val="008170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is00100b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\Documents\CARTA%20INTESTATA_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t5dC/OXgNROeaoaJrbZe7bk7ug==">AMUW2mXk5CH6jPMk6rh+mkTUZxLwtWbF3uezx/Jx59Q48m/m4FaiNWw3LkP6qIydJ+/dxbW40J6iwPlOwoLSUC5gIyfZR0ZH9XaK0LNKDupHsoaOO+ZZpAjnFCfxgrz0JTWzNX/1mevN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6C6719-D8C5-4FB2-A38E-E2599451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INTESTATA_NUOVA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</dc:creator>
  <cp:lastModifiedBy>VICEPRESIDENZA</cp:lastModifiedBy>
  <cp:revision>2</cp:revision>
  <cp:lastPrinted>2022-09-19T09:17:00Z</cp:lastPrinted>
  <dcterms:created xsi:type="dcterms:W3CDTF">2023-06-27T08:27:00Z</dcterms:created>
  <dcterms:modified xsi:type="dcterms:W3CDTF">2023-06-27T08:27:00Z</dcterms:modified>
</cp:coreProperties>
</file>